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409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9"/>
      </w:tblGrid>
      <w:tr w:rsidR="00D46B53" w:rsidRPr="003214BB" w14:paraId="03877D42" w14:textId="77777777" w:rsidTr="004B4FEE">
        <w:trPr>
          <w:trHeight w:val="2312"/>
        </w:trPr>
        <w:tc>
          <w:tcPr>
            <w:tcW w:w="11409" w:type="dxa"/>
            <w:shd w:val="clear" w:color="auto" w:fill="auto"/>
            <w:vAlign w:val="center"/>
          </w:tcPr>
          <w:p w14:paraId="3B533E3D" w14:textId="77777777" w:rsidR="00D46B53" w:rsidRPr="003214BB" w:rsidRDefault="00316918" w:rsidP="00316918">
            <w:pPr>
              <w:rPr>
                <w:spacing w:val="20"/>
              </w:rPr>
            </w:pPr>
            <w:r w:rsidRPr="007A5FD2">
              <w:rPr>
                <w:b/>
                <w:bCs/>
                <w:noProof/>
                <w:sz w:val="52"/>
                <w:szCs w:val="52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1FF11103" wp14:editId="7E2654FC">
                      <wp:simplePos x="0" y="0"/>
                      <wp:positionH relativeFrom="margin">
                        <wp:posOffset>915035</wp:posOffset>
                      </wp:positionH>
                      <wp:positionV relativeFrom="paragraph">
                        <wp:posOffset>347980</wp:posOffset>
                      </wp:positionV>
                      <wp:extent cx="5400675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06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B6BA37" w14:textId="77777777" w:rsidR="007A5FD2" w:rsidRPr="00316918" w:rsidRDefault="00316918" w:rsidP="00316918">
                                  <w:pPr>
                                    <w:pStyle w:val="Title"/>
                                  </w:pPr>
                                  <w:r>
                                    <w:t>ANTHONY COMMISSO</w:t>
                                  </w:r>
                                </w:p>
                                <w:p w14:paraId="5512A1E0" w14:textId="77777777" w:rsidR="007A5FD2" w:rsidRPr="00922ED4" w:rsidRDefault="00316918" w:rsidP="00922ED4">
                                  <w:pPr>
                                    <w:pStyle w:val="Heading2"/>
                                  </w:pPr>
                                  <w:r w:rsidRPr="00922ED4">
                                    <w:t>BUSINESS INTELLIGENCE DEVELOPER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F111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2.05pt;margin-top:27.4pt;width:425.25pt;height:110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" filled="f" stroked="f">
                      <v:textbox style="mso-fit-shape-to-text:t">
                        <w:txbxContent>
                          <w:p w14:paraId="38B6BA37" w14:textId="77777777" w:rsidR="007A5FD2" w:rsidRPr="00316918" w:rsidRDefault="00316918" w:rsidP="00316918">
                            <w:pPr>
                              <w:pStyle w:val="Title"/>
                            </w:pPr>
                            <w:r>
                              <w:t>ANTHONY COMMISSO</w:t>
                            </w:r>
                          </w:p>
                          <w:p w14:paraId="5512A1E0" w14:textId="77777777" w:rsidR="007A5FD2" w:rsidRPr="00922ED4" w:rsidRDefault="00316918" w:rsidP="00922ED4">
                            <w:pPr>
                              <w:pStyle w:val="Heading2"/>
                            </w:pPr>
                            <w:r w:rsidRPr="00922ED4">
                              <w:t>BUSINESS INTELLIGENCE DEVELOPER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77CD8">
              <w:rPr>
                <w:noProof/>
              </w:rPr>
              <w:drawing>
                <wp:inline distT="0" distB="0" distL="0" distR="0" wp14:anchorId="1F9750E5" wp14:editId="0B0712B9">
                  <wp:extent cx="7505700" cy="1624965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8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8380" cy="1625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DD114F" w14:textId="77777777" w:rsidR="00F02680" w:rsidRDefault="00F02680" w:rsidP="00316918">
      <w:bookmarkStart w:id="0" w:name="OLE_LINK3"/>
      <w:bookmarkStart w:id="1" w:name="OLE_LINK4"/>
    </w:p>
    <w:p w14:paraId="5EEDF6B6" w14:textId="77777777" w:rsidR="001E6BBD" w:rsidRDefault="001E6BBD" w:rsidP="00316918">
      <w:pPr>
        <w:sectPr w:rsidR="001E6BBD" w:rsidSect="001E6BBD">
          <w:headerReference w:type="default" r:id="rId9"/>
          <w:headerReference w:type="first" r:id="rId10"/>
          <w:footerReference w:type="first" r:id="rId11"/>
          <w:pgSz w:w="12240" w:h="15840" w:code="1"/>
          <w:pgMar w:top="284" w:right="720" w:bottom="864" w:left="720" w:header="0" w:footer="576" w:gutter="0"/>
          <w:cols w:space="708"/>
          <w:docGrid w:linePitch="360"/>
        </w:sectPr>
      </w:pPr>
    </w:p>
    <w:p w14:paraId="6A1E9D6D" w14:textId="77777777" w:rsidR="009024F3" w:rsidRPr="00E43A72" w:rsidRDefault="00E43A72" w:rsidP="00E43A72">
      <w:pPr>
        <w:pStyle w:val="Heading1"/>
        <w:rPr>
          <w:spacing w:val="6"/>
        </w:rPr>
      </w:pPr>
      <w:r w:rsidRPr="00E43A72">
        <w:rPr>
          <w:spacing w:val="6"/>
        </w:rPr>
        <w:t>REFERENCES</w:t>
      </w:r>
    </w:p>
    <w:p w14:paraId="338A3B5C" w14:textId="77777777" w:rsidR="009024F3" w:rsidRPr="00F60428" w:rsidRDefault="009024F3" w:rsidP="009024F3"/>
    <w:p w14:paraId="59140D50" w14:textId="77777777" w:rsidR="00E43A72" w:rsidRPr="004C14BA" w:rsidRDefault="00E43A72" w:rsidP="00E43A72">
      <w:pPr>
        <w:pStyle w:val="Heading4"/>
      </w:pPr>
      <w:r w:rsidRPr="004C14BA">
        <w:t>Name, Title</w:t>
      </w:r>
    </w:p>
    <w:p w14:paraId="714FAE8B" w14:textId="77777777" w:rsidR="00E43A72" w:rsidRPr="004C14BA" w:rsidRDefault="00E43A72" w:rsidP="00E43A72">
      <w:r w:rsidRPr="004C14BA">
        <w:t>Firm/Organization </w:t>
      </w:r>
    </w:p>
    <w:p w14:paraId="18E80DB3" w14:textId="77777777" w:rsidR="00E43A72" w:rsidRPr="004C14BA" w:rsidRDefault="00E43A72" w:rsidP="00E43A72">
      <w:r w:rsidRPr="004C14BA">
        <w:t>Phone #</w:t>
      </w:r>
    </w:p>
    <w:p w14:paraId="1962419B" w14:textId="77777777" w:rsidR="00E43A72" w:rsidRPr="004C14BA" w:rsidRDefault="00E43A72" w:rsidP="00E43A72">
      <w:r w:rsidRPr="004C14BA">
        <w:t>Email</w:t>
      </w:r>
    </w:p>
    <w:p w14:paraId="697B85E9" w14:textId="77777777" w:rsidR="00E43A72" w:rsidRPr="004C14BA" w:rsidRDefault="00E43A72" w:rsidP="00E43A72">
      <w:r w:rsidRPr="004C14BA">
        <w:t>Relationship: eg., Former Supervisor at ABC Co., now Manager at DEF</w:t>
      </w:r>
    </w:p>
    <w:p w14:paraId="42CD3B19" w14:textId="77777777" w:rsidR="00E43A72" w:rsidRPr="004C14BA" w:rsidRDefault="00E43A72" w:rsidP="00E43A72"/>
    <w:p w14:paraId="566106CC" w14:textId="77777777" w:rsidR="00E43A72" w:rsidRPr="004C14BA" w:rsidRDefault="00E43A72" w:rsidP="00E43A72">
      <w:pPr>
        <w:pStyle w:val="Heading4"/>
      </w:pPr>
      <w:r w:rsidRPr="004C14BA">
        <w:t>Name, Title</w:t>
      </w:r>
    </w:p>
    <w:p w14:paraId="634E9C58" w14:textId="77777777" w:rsidR="00E43A72" w:rsidRPr="004C14BA" w:rsidRDefault="00E43A72" w:rsidP="00E43A72">
      <w:r w:rsidRPr="004C14BA">
        <w:t>Firm/Organization </w:t>
      </w:r>
    </w:p>
    <w:p w14:paraId="59D0CCCF" w14:textId="77777777" w:rsidR="00E43A72" w:rsidRPr="004C14BA" w:rsidRDefault="00E43A72" w:rsidP="00E43A72">
      <w:r w:rsidRPr="004C14BA">
        <w:t>Phone #</w:t>
      </w:r>
    </w:p>
    <w:p w14:paraId="3A4E102B" w14:textId="77777777" w:rsidR="00E43A72" w:rsidRPr="004C14BA" w:rsidRDefault="00E43A72" w:rsidP="00E43A72">
      <w:r w:rsidRPr="004C14BA">
        <w:t>Email</w:t>
      </w:r>
    </w:p>
    <w:p w14:paraId="5FCF1BD5" w14:textId="77777777" w:rsidR="00E43A72" w:rsidRPr="004C14BA" w:rsidRDefault="00E43A72" w:rsidP="00E43A72">
      <w:r w:rsidRPr="004C14BA">
        <w:t>Relationship: eg., Former Supervisor at ABC Co., now Manager at DEF</w:t>
      </w:r>
    </w:p>
    <w:p w14:paraId="276BAEE5" w14:textId="77777777" w:rsidR="00E43A72" w:rsidRPr="004C14BA" w:rsidRDefault="00E43A72" w:rsidP="00E43A72"/>
    <w:p w14:paraId="69214BF9" w14:textId="77777777" w:rsidR="00E43A72" w:rsidRPr="004C14BA" w:rsidRDefault="00E43A72" w:rsidP="00E43A72">
      <w:pPr>
        <w:pStyle w:val="Heading4"/>
      </w:pPr>
      <w:r w:rsidRPr="004C14BA">
        <w:t>Name, Title</w:t>
      </w:r>
    </w:p>
    <w:p w14:paraId="3D6C85EB" w14:textId="77777777" w:rsidR="00E43A72" w:rsidRPr="004C14BA" w:rsidRDefault="00E43A72" w:rsidP="00E43A72">
      <w:r w:rsidRPr="004C14BA">
        <w:t>Firm/Organization </w:t>
      </w:r>
    </w:p>
    <w:p w14:paraId="075A68E2" w14:textId="77777777" w:rsidR="00E43A72" w:rsidRPr="004C14BA" w:rsidRDefault="00E43A72" w:rsidP="00E43A72">
      <w:r w:rsidRPr="004C14BA">
        <w:t>Phone #</w:t>
      </w:r>
    </w:p>
    <w:p w14:paraId="327657C8" w14:textId="77777777" w:rsidR="00E43A72" w:rsidRPr="004C14BA" w:rsidRDefault="00E43A72" w:rsidP="00E43A72">
      <w:r w:rsidRPr="004C14BA">
        <w:t>Email</w:t>
      </w:r>
    </w:p>
    <w:p w14:paraId="0112578C" w14:textId="77777777" w:rsidR="00E43A72" w:rsidRPr="004C14BA" w:rsidRDefault="00E43A72" w:rsidP="00E43A72">
      <w:r w:rsidRPr="004C14BA">
        <w:t>Relationship: eg., Former Supervisor at ABC Co., now Manager at DEF</w:t>
      </w:r>
    </w:p>
    <w:p w14:paraId="37B538B4" w14:textId="77777777" w:rsidR="00E43A72" w:rsidRPr="004C14BA" w:rsidRDefault="00E43A72" w:rsidP="00E43A72"/>
    <w:p w14:paraId="3E4D16A0" w14:textId="77777777" w:rsidR="00E43A72" w:rsidRPr="004C14BA" w:rsidRDefault="00E43A72" w:rsidP="00E43A72">
      <w:pPr>
        <w:pStyle w:val="Heading4"/>
      </w:pPr>
      <w:r w:rsidRPr="004C14BA">
        <w:t>Name, Title</w:t>
      </w:r>
    </w:p>
    <w:p w14:paraId="2E69D723" w14:textId="77777777" w:rsidR="00E43A72" w:rsidRPr="004C14BA" w:rsidRDefault="00E43A72" w:rsidP="00E43A72">
      <w:r w:rsidRPr="004C14BA">
        <w:t>Firm/Organization </w:t>
      </w:r>
    </w:p>
    <w:p w14:paraId="2D6F197B" w14:textId="77777777" w:rsidR="00E43A72" w:rsidRPr="004C14BA" w:rsidRDefault="00E43A72" w:rsidP="00E43A72">
      <w:r w:rsidRPr="004C14BA">
        <w:t>Phone #</w:t>
      </w:r>
    </w:p>
    <w:p w14:paraId="1A314D44" w14:textId="77777777" w:rsidR="00E43A72" w:rsidRPr="004C14BA" w:rsidRDefault="00E43A72" w:rsidP="00E43A72">
      <w:r w:rsidRPr="004C14BA">
        <w:t>Email</w:t>
      </w:r>
    </w:p>
    <w:p w14:paraId="706DEB6A" w14:textId="77777777" w:rsidR="00E43A72" w:rsidRDefault="00E43A72" w:rsidP="00E43A72">
      <w:r w:rsidRPr="004C14BA">
        <w:t>Relationship: eg., Former Supervisor at ABC Co., now Manager at DEF</w:t>
      </w:r>
    </w:p>
    <w:p w14:paraId="43ED26D0" w14:textId="77777777" w:rsidR="00E43A72" w:rsidRDefault="00E43A72" w:rsidP="00E43A72"/>
    <w:p w14:paraId="7BF6C337" w14:textId="77777777" w:rsidR="00E43A72" w:rsidRDefault="00E43A72" w:rsidP="00E43A72"/>
    <w:p w14:paraId="44AC0406" w14:textId="77777777" w:rsidR="00E43A72" w:rsidRDefault="00E43A72" w:rsidP="00E43A72"/>
    <w:p w14:paraId="16233B84" w14:textId="77777777" w:rsidR="00E43A72" w:rsidRDefault="00E43A72" w:rsidP="00E43A72"/>
    <w:p w14:paraId="60AEE88E" w14:textId="77777777" w:rsidR="00E43A72" w:rsidRDefault="00E43A72" w:rsidP="00E43A72"/>
    <w:p w14:paraId="311C72DE" w14:textId="77777777" w:rsidR="00E43A72" w:rsidRDefault="00E43A72" w:rsidP="00E43A72"/>
    <w:p w14:paraId="2B6F7BFA" w14:textId="77777777" w:rsidR="00E43A72" w:rsidRDefault="00E43A72" w:rsidP="00E43A72"/>
    <w:p w14:paraId="6EF3EAAD" w14:textId="77777777" w:rsidR="00E43A72" w:rsidRDefault="00E43A72" w:rsidP="00E43A72"/>
    <w:p w14:paraId="1E7EEC48" w14:textId="77777777" w:rsidR="00E43A72" w:rsidRDefault="00E43A72" w:rsidP="00E43A72"/>
    <w:p w14:paraId="063B3C55" w14:textId="77777777" w:rsidR="00E43A72" w:rsidRDefault="00E43A72" w:rsidP="00E43A72"/>
    <w:p w14:paraId="298648DF" w14:textId="77777777" w:rsidR="00E43A72" w:rsidRDefault="00E43A72" w:rsidP="00E43A72"/>
    <w:p w14:paraId="1FA64B23" w14:textId="77777777" w:rsidR="00E43A72" w:rsidRDefault="00E43A72" w:rsidP="00E43A72"/>
    <w:p w14:paraId="499D3310" w14:textId="77777777" w:rsidR="00E43A72" w:rsidRDefault="00E43A72" w:rsidP="00E43A72"/>
    <w:p w14:paraId="2EBCD33E" w14:textId="77777777" w:rsidR="00E43A72" w:rsidRDefault="00E43A72" w:rsidP="00E43A72"/>
    <w:p w14:paraId="1D00B09E" w14:textId="77777777" w:rsidR="00E43A72" w:rsidRDefault="00E43A72" w:rsidP="00E43A72"/>
    <w:p w14:paraId="3E844EA0" w14:textId="77777777" w:rsidR="00E43A72" w:rsidRPr="004C14BA" w:rsidRDefault="00E43A72" w:rsidP="00E43A72"/>
    <w:p w14:paraId="74C936EC" w14:textId="77777777" w:rsidR="004B4FEE" w:rsidRDefault="003928B3" w:rsidP="00092A38">
      <w:r>
        <w:br w:type="column"/>
      </w:r>
    </w:p>
    <w:tbl>
      <w:tblPr>
        <w:tblStyle w:val="TableGrid"/>
        <w:tblW w:w="336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95"/>
        <w:gridCol w:w="2865"/>
      </w:tblGrid>
      <w:tr w:rsidR="004B4FEE" w:rsidRPr="0083182E" w14:paraId="2C0E1860" w14:textId="77777777" w:rsidTr="00E43A72">
        <w:trPr>
          <w:trHeight w:val="528"/>
        </w:trPr>
        <w:tc>
          <w:tcPr>
            <w:tcW w:w="495" w:type="dxa"/>
            <w:shd w:val="clear" w:color="auto" w:fill="FFFFFF" w:themeFill="background1"/>
            <w:vAlign w:val="center"/>
          </w:tcPr>
          <w:p w14:paraId="664D0407" w14:textId="77777777" w:rsidR="004B4FEE" w:rsidRPr="0083182E" w:rsidRDefault="004B4FEE" w:rsidP="00B45E75">
            <w:r w:rsidRPr="0083182E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2965F928" wp14:editId="481444FA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6985</wp:posOffset>
                  </wp:positionV>
                  <wp:extent cx="172720" cy="172720"/>
                  <wp:effectExtent l="0" t="0" r="0" b="0"/>
                  <wp:wrapNone/>
                  <wp:docPr id="6" name="Picture 6" descr="A white crescent moo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white crescent moon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65" w:type="dxa"/>
            <w:shd w:val="clear" w:color="auto" w:fill="FFFFFF" w:themeFill="background1"/>
            <w:vAlign w:val="center"/>
          </w:tcPr>
          <w:p w14:paraId="33A069F8" w14:textId="77777777" w:rsidR="004B4FEE" w:rsidRPr="0083182E" w:rsidRDefault="004B4FEE" w:rsidP="00B45E75">
            <w:r w:rsidRPr="0083182E">
              <w:t>(</w:t>
            </w:r>
            <w:r>
              <w:t>123</w:t>
            </w:r>
            <w:r w:rsidRPr="0083182E">
              <w:t xml:space="preserve">) </w:t>
            </w:r>
            <w:r>
              <w:t>456-7890</w:t>
            </w:r>
          </w:p>
        </w:tc>
      </w:tr>
      <w:tr w:rsidR="004B4FEE" w:rsidRPr="0083182E" w14:paraId="5A8A8375" w14:textId="77777777" w:rsidTr="00E43A72">
        <w:trPr>
          <w:trHeight w:val="535"/>
        </w:trPr>
        <w:tc>
          <w:tcPr>
            <w:tcW w:w="495" w:type="dxa"/>
            <w:shd w:val="clear" w:color="auto" w:fill="FFFFFF" w:themeFill="background1"/>
            <w:vAlign w:val="center"/>
          </w:tcPr>
          <w:p w14:paraId="33C9E714" w14:textId="77777777" w:rsidR="004B4FEE" w:rsidRPr="0083182E" w:rsidRDefault="004B4FEE" w:rsidP="00B45E75">
            <w:r w:rsidRPr="0083182E"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4CA715AB" wp14:editId="40F71BB6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-7620</wp:posOffset>
                  </wp:positionV>
                  <wp:extent cx="168910" cy="168910"/>
                  <wp:effectExtent l="0" t="0" r="2540" b="2540"/>
                  <wp:wrapNone/>
                  <wp:docPr id="7" name="Picture 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65" w:type="dxa"/>
            <w:shd w:val="clear" w:color="auto" w:fill="FFFFFF" w:themeFill="background1"/>
            <w:vAlign w:val="center"/>
          </w:tcPr>
          <w:p w14:paraId="63B2B9B0" w14:textId="77777777" w:rsidR="004B4FEE" w:rsidRPr="0083182E" w:rsidRDefault="00CC131D" w:rsidP="00B45E75">
            <w:r>
              <w:t>acommisso</w:t>
            </w:r>
            <w:r w:rsidR="004B4FEE" w:rsidRPr="0083182E">
              <w:t>@gmail.com</w:t>
            </w:r>
          </w:p>
        </w:tc>
      </w:tr>
      <w:tr w:rsidR="004B4FEE" w:rsidRPr="0083182E" w14:paraId="71B85573" w14:textId="77777777" w:rsidTr="00E43A72">
        <w:trPr>
          <w:trHeight w:val="530"/>
        </w:trPr>
        <w:tc>
          <w:tcPr>
            <w:tcW w:w="495" w:type="dxa"/>
            <w:shd w:val="clear" w:color="auto" w:fill="FFFFFF" w:themeFill="background1"/>
            <w:vAlign w:val="center"/>
          </w:tcPr>
          <w:p w14:paraId="0EE1F646" w14:textId="77777777" w:rsidR="004B4FEE" w:rsidRPr="0083182E" w:rsidRDefault="004B4FEE" w:rsidP="00B45E75">
            <w:r w:rsidRPr="0083182E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62EEDFBE" wp14:editId="010A78EF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-22860</wp:posOffset>
                  </wp:positionV>
                  <wp:extent cx="175895" cy="175895"/>
                  <wp:effectExtent l="0" t="0" r="0" b="0"/>
                  <wp:wrapNone/>
                  <wp:docPr id="8" name="Picture 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65" w:type="dxa"/>
            <w:shd w:val="clear" w:color="auto" w:fill="FFFFFF" w:themeFill="background1"/>
            <w:vAlign w:val="center"/>
          </w:tcPr>
          <w:p w14:paraId="0DB19BF2" w14:textId="77777777" w:rsidR="004B4FEE" w:rsidRPr="0083182E" w:rsidRDefault="004B4FEE" w:rsidP="00B45E75">
            <w:r w:rsidRPr="0083182E">
              <w:t>linkedin.com/in/</w:t>
            </w:r>
            <w:r>
              <w:t>acomisso</w:t>
            </w:r>
            <w:r w:rsidRPr="0083182E">
              <w:t>/</w:t>
            </w:r>
          </w:p>
        </w:tc>
      </w:tr>
    </w:tbl>
    <w:p w14:paraId="47B30201" w14:textId="77777777" w:rsidR="003928B3" w:rsidRDefault="003928B3" w:rsidP="008812CB">
      <w:pPr>
        <w:pStyle w:val="Column2"/>
      </w:pPr>
    </w:p>
    <w:bookmarkEnd w:id="0"/>
    <w:bookmarkEnd w:id="1"/>
    <w:p w14:paraId="3960C97D" w14:textId="77777777" w:rsidR="008812CB" w:rsidRDefault="008812CB" w:rsidP="008812CB">
      <w:pPr>
        <w:pStyle w:val="Column2"/>
      </w:pPr>
    </w:p>
    <w:p w14:paraId="511E942E" w14:textId="77777777" w:rsidR="00E43A72" w:rsidRDefault="00E43A72" w:rsidP="008812CB">
      <w:pPr>
        <w:pStyle w:val="Column2"/>
      </w:pPr>
    </w:p>
    <w:p w14:paraId="1D278566" w14:textId="77777777" w:rsidR="00E43A72" w:rsidRDefault="00E43A72" w:rsidP="008812CB">
      <w:pPr>
        <w:pStyle w:val="Column2"/>
      </w:pPr>
    </w:p>
    <w:p w14:paraId="103567FC" w14:textId="77777777" w:rsidR="00E43A72" w:rsidRDefault="00E43A72" w:rsidP="008812CB">
      <w:pPr>
        <w:pStyle w:val="Column2"/>
      </w:pPr>
    </w:p>
    <w:p w14:paraId="6BE2DE6C" w14:textId="77777777" w:rsidR="00E43A72" w:rsidRDefault="00E43A72" w:rsidP="008812CB">
      <w:pPr>
        <w:pStyle w:val="Column2"/>
      </w:pPr>
    </w:p>
    <w:p w14:paraId="797BD80E" w14:textId="77777777" w:rsidR="00E43A72" w:rsidRDefault="00E43A72" w:rsidP="008812CB">
      <w:pPr>
        <w:pStyle w:val="Column2"/>
      </w:pPr>
    </w:p>
    <w:p w14:paraId="1F1C96FC" w14:textId="77777777" w:rsidR="00E43A72" w:rsidRDefault="00E43A72" w:rsidP="008812CB">
      <w:pPr>
        <w:pStyle w:val="Column2"/>
      </w:pPr>
    </w:p>
    <w:p w14:paraId="26D90BCD" w14:textId="77777777" w:rsidR="00E43A72" w:rsidRDefault="00E43A72" w:rsidP="008812CB">
      <w:pPr>
        <w:pStyle w:val="Column2"/>
      </w:pPr>
    </w:p>
    <w:p w14:paraId="6FA69189" w14:textId="77777777" w:rsidR="00E43A72" w:rsidRDefault="00E43A72" w:rsidP="008812CB">
      <w:pPr>
        <w:pStyle w:val="Column2"/>
      </w:pPr>
    </w:p>
    <w:p w14:paraId="642A1B58" w14:textId="77777777" w:rsidR="00E43A72" w:rsidRDefault="00E43A72" w:rsidP="008812CB">
      <w:pPr>
        <w:pStyle w:val="Column2"/>
      </w:pPr>
    </w:p>
    <w:p w14:paraId="3E67F26F" w14:textId="77777777" w:rsidR="00E43A72" w:rsidRDefault="00E43A72" w:rsidP="008812CB">
      <w:pPr>
        <w:pStyle w:val="Column2"/>
      </w:pPr>
    </w:p>
    <w:p w14:paraId="34CC62A5" w14:textId="77777777" w:rsidR="00E43A72" w:rsidRDefault="00E43A72" w:rsidP="008812CB">
      <w:pPr>
        <w:pStyle w:val="Column2"/>
      </w:pPr>
    </w:p>
    <w:sectPr w:rsidR="00E43A72" w:rsidSect="008812CB">
      <w:type w:val="continuous"/>
      <w:pgSz w:w="12240" w:h="15840" w:code="1"/>
      <w:pgMar w:top="288" w:right="576" w:bottom="288" w:left="576" w:header="0" w:footer="576" w:gutter="0"/>
      <w:cols w:num="2" w:sep="1" w:space="720" w:equalWidth="0">
        <w:col w:w="7632" w:space="720"/>
        <w:col w:w="273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B1D19" w14:textId="77777777" w:rsidR="00B870A2" w:rsidRDefault="00B870A2" w:rsidP="00316918">
      <w:r>
        <w:separator/>
      </w:r>
    </w:p>
  </w:endnote>
  <w:endnote w:type="continuationSeparator" w:id="0">
    <w:p w14:paraId="643B8696" w14:textId="77777777" w:rsidR="00B870A2" w:rsidRDefault="00B870A2" w:rsidP="0031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Noto Serif JP">
    <w:altName w:val="Yu Gothic"/>
    <w:panose1 w:val="00000000000000000000"/>
    <w:charset w:val="80"/>
    <w:family w:val="roman"/>
    <w:notTrueType/>
    <w:pitch w:val="variable"/>
    <w:sig w:usb0="20000287" w:usb1="2ADF3C10" w:usb2="00000016" w:usb3="00000000" w:csb0="00060107" w:csb1="00000000"/>
  </w:font>
  <w:font w:name="Bebas Neue">
    <w:altName w:val="Calibri"/>
    <w:panose1 w:val="00000000000000000000"/>
    <w:charset w:val="4D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2F4E" w14:textId="77777777" w:rsidR="00977B69" w:rsidRDefault="00977B69" w:rsidP="00977B69">
    <w:pPr>
      <w:pStyle w:val="FooterPage2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/ </w:t>
    </w:r>
    <w:r w:rsidRPr="00977B69">
      <w:rPr>
        <w:b/>
        <w:bCs/>
      </w:rPr>
      <w:fldChar w:fldCharType="begin"/>
    </w:r>
    <w:r w:rsidRPr="00977B69">
      <w:rPr>
        <w:b/>
        <w:bCs/>
      </w:rPr>
      <w:instrText xml:space="preserve"> NUMPAGES  \* Arabic  \* MERGEFORMAT </w:instrText>
    </w:r>
    <w:r w:rsidRPr="00977B69">
      <w:rPr>
        <w:b/>
        <w:bCs/>
      </w:rPr>
      <w:fldChar w:fldCharType="separate"/>
    </w:r>
    <w:r w:rsidRPr="00977B69">
      <w:rPr>
        <w:b/>
        <w:bCs/>
        <w:noProof/>
      </w:rPr>
      <w:t>2</w:t>
    </w:r>
    <w:r w:rsidRPr="00977B69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E1470" w14:textId="77777777" w:rsidR="00B870A2" w:rsidRDefault="00B870A2" w:rsidP="00316918">
      <w:r>
        <w:separator/>
      </w:r>
    </w:p>
  </w:footnote>
  <w:footnote w:type="continuationSeparator" w:id="0">
    <w:p w14:paraId="171F3B51" w14:textId="77777777" w:rsidR="00B870A2" w:rsidRDefault="00B870A2" w:rsidP="00316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5E55" w14:textId="77777777" w:rsidR="00977B69" w:rsidRDefault="00977B69" w:rsidP="00977B69">
    <w:pPr>
      <w:pStyle w:val="Header"/>
      <w:tabs>
        <w:tab w:val="clear" w:pos="4680"/>
        <w:tab w:val="clear" w:pos="9360"/>
        <w:tab w:val="right" w:pos="108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E6F48" w14:textId="77777777" w:rsidR="00977B69" w:rsidRDefault="00977B69" w:rsidP="00977B69">
    <w:pPr>
      <w:pStyle w:val="HeaderPage2"/>
    </w:pPr>
    <w:r w:rsidRPr="00977B69">
      <w:t>Anthony Commisso</w:t>
    </w:r>
    <w:r>
      <w:tab/>
      <w:t>(123) 456-7890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2" type="#_x0000_t75" alt="Shape&#10;&#10;&#10;&#10;&#10;&#10;&#10;&#10;&#10;&#10;&#10;&#10;&#10;&#10;&#10;&#10;&#10;&#10;&#10;&#10;&#10;&#10;&#10;&#10;&#10;&#10;&#10;&#10;&#10;&#10;&#10;&#10;Description automatically generated with low confidence" style="width:17.85pt;height:17.85pt;visibility:visible;mso-wrap-style:square" o:bullet="t">
        <v:imagedata r:id="rId1" o:title="Shape&#10;&#10;&#10;&#10;&#10;&#10;&#10;&#10;&#10;&#10;&#10;&#10;&#10;&#10;&#10;&#10;&#10;&#10;&#10;&#10;&#10;&#10;&#10;&#10;&#10;&#10;&#10;&#10;&#10;&#10;&#10;&#10;Description automatically generated with low confidence"/>
      </v:shape>
    </w:pict>
  </w:numPicBullet>
  <w:abstractNum w:abstractNumId="0" w15:restartNumberingAfterBreak="0">
    <w:nsid w:val="068E1CD7"/>
    <w:multiLevelType w:val="hybridMultilevel"/>
    <w:tmpl w:val="1E68B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63F4D"/>
    <w:multiLevelType w:val="hybridMultilevel"/>
    <w:tmpl w:val="2B40B008"/>
    <w:lvl w:ilvl="0" w:tplc="AC28EF86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510DF8"/>
    <w:multiLevelType w:val="hybridMultilevel"/>
    <w:tmpl w:val="369EC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DA507E"/>
    <w:multiLevelType w:val="hybridMultilevel"/>
    <w:tmpl w:val="5A3C36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A7F77"/>
    <w:multiLevelType w:val="multilevel"/>
    <w:tmpl w:val="6B76F92A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hAnsi="Aria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630C5"/>
    <w:multiLevelType w:val="hybridMultilevel"/>
    <w:tmpl w:val="41A6E40E"/>
    <w:lvl w:ilvl="0" w:tplc="8F808DD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F2D21"/>
    <w:multiLevelType w:val="hybridMultilevel"/>
    <w:tmpl w:val="BB567F7A"/>
    <w:lvl w:ilvl="0" w:tplc="04E28B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04040" w:themeColor="text1" w:themeTint="BF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A2"/>
    <w:rsid w:val="00031688"/>
    <w:rsid w:val="0004142C"/>
    <w:rsid w:val="000530DE"/>
    <w:rsid w:val="00056CF6"/>
    <w:rsid w:val="00057871"/>
    <w:rsid w:val="0007468C"/>
    <w:rsid w:val="000874FB"/>
    <w:rsid w:val="00092A38"/>
    <w:rsid w:val="00096A61"/>
    <w:rsid w:val="000A3300"/>
    <w:rsid w:val="000C6F3F"/>
    <w:rsid w:val="000E1DAC"/>
    <w:rsid w:val="00105C84"/>
    <w:rsid w:val="00112888"/>
    <w:rsid w:val="0011395D"/>
    <w:rsid w:val="0012161B"/>
    <w:rsid w:val="001348B8"/>
    <w:rsid w:val="00143339"/>
    <w:rsid w:val="00145B69"/>
    <w:rsid w:val="00182701"/>
    <w:rsid w:val="0018334F"/>
    <w:rsid w:val="00186F46"/>
    <w:rsid w:val="001A035D"/>
    <w:rsid w:val="001A057E"/>
    <w:rsid w:val="001E6BBD"/>
    <w:rsid w:val="001E718F"/>
    <w:rsid w:val="001E781F"/>
    <w:rsid w:val="001F1A34"/>
    <w:rsid w:val="00200643"/>
    <w:rsid w:val="002014BD"/>
    <w:rsid w:val="002032AA"/>
    <w:rsid w:val="002046A3"/>
    <w:rsid w:val="002172D2"/>
    <w:rsid w:val="002207EB"/>
    <w:rsid w:val="00243E45"/>
    <w:rsid w:val="00262E69"/>
    <w:rsid w:val="002660E3"/>
    <w:rsid w:val="002710C4"/>
    <w:rsid w:val="00273B57"/>
    <w:rsid w:val="002769CB"/>
    <w:rsid w:val="00277CD8"/>
    <w:rsid w:val="0028599D"/>
    <w:rsid w:val="00292F1E"/>
    <w:rsid w:val="0029472F"/>
    <w:rsid w:val="002C121D"/>
    <w:rsid w:val="002E6D56"/>
    <w:rsid w:val="002F1E12"/>
    <w:rsid w:val="003007D1"/>
    <w:rsid w:val="003033F3"/>
    <w:rsid w:val="00304218"/>
    <w:rsid w:val="00316918"/>
    <w:rsid w:val="003214BB"/>
    <w:rsid w:val="00341695"/>
    <w:rsid w:val="00346B9C"/>
    <w:rsid w:val="0035283C"/>
    <w:rsid w:val="00352985"/>
    <w:rsid w:val="00361C5B"/>
    <w:rsid w:val="003928B3"/>
    <w:rsid w:val="00395F64"/>
    <w:rsid w:val="003C18E4"/>
    <w:rsid w:val="003D7D17"/>
    <w:rsid w:val="003E4D02"/>
    <w:rsid w:val="003E6922"/>
    <w:rsid w:val="003F306C"/>
    <w:rsid w:val="0042444E"/>
    <w:rsid w:val="00434A2D"/>
    <w:rsid w:val="00435573"/>
    <w:rsid w:val="00437516"/>
    <w:rsid w:val="00457F04"/>
    <w:rsid w:val="00464819"/>
    <w:rsid w:val="00491B35"/>
    <w:rsid w:val="004B4FEE"/>
    <w:rsid w:val="004C208D"/>
    <w:rsid w:val="004C3791"/>
    <w:rsid w:val="004C5371"/>
    <w:rsid w:val="004D4AEA"/>
    <w:rsid w:val="004E4CB3"/>
    <w:rsid w:val="00500067"/>
    <w:rsid w:val="00505C3D"/>
    <w:rsid w:val="00526B2E"/>
    <w:rsid w:val="005433A2"/>
    <w:rsid w:val="005500F0"/>
    <w:rsid w:val="005516CA"/>
    <w:rsid w:val="0055391E"/>
    <w:rsid w:val="00590C1E"/>
    <w:rsid w:val="005D593D"/>
    <w:rsid w:val="005D7AFB"/>
    <w:rsid w:val="005E1E73"/>
    <w:rsid w:val="005E44A1"/>
    <w:rsid w:val="005F3DAA"/>
    <w:rsid w:val="005F6910"/>
    <w:rsid w:val="006365B5"/>
    <w:rsid w:val="00641DE8"/>
    <w:rsid w:val="00642293"/>
    <w:rsid w:val="00672A15"/>
    <w:rsid w:val="00672F72"/>
    <w:rsid w:val="006766A2"/>
    <w:rsid w:val="0067712F"/>
    <w:rsid w:val="00680D22"/>
    <w:rsid w:val="0068654E"/>
    <w:rsid w:val="00694FFC"/>
    <w:rsid w:val="006B0E1A"/>
    <w:rsid w:val="006C1248"/>
    <w:rsid w:val="006F1B0C"/>
    <w:rsid w:val="00706122"/>
    <w:rsid w:val="007079C9"/>
    <w:rsid w:val="00715E49"/>
    <w:rsid w:val="00724A3B"/>
    <w:rsid w:val="00737EA0"/>
    <w:rsid w:val="0074056F"/>
    <w:rsid w:val="00742D05"/>
    <w:rsid w:val="00774E20"/>
    <w:rsid w:val="007A30E0"/>
    <w:rsid w:val="007A5FD2"/>
    <w:rsid w:val="007C3138"/>
    <w:rsid w:val="007C78C7"/>
    <w:rsid w:val="008041E2"/>
    <w:rsid w:val="0082328D"/>
    <w:rsid w:val="00837829"/>
    <w:rsid w:val="0084795E"/>
    <w:rsid w:val="00850378"/>
    <w:rsid w:val="00872955"/>
    <w:rsid w:val="00874A63"/>
    <w:rsid w:val="008812CB"/>
    <w:rsid w:val="008C2070"/>
    <w:rsid w:val="008C786B"/>
    <w:rsid w:val="009024F3"/>
    <w:rsid w:val="00905269"/>
    <w:rsid w:val="00922ED4"/>
    <w:rsid w:val="00923F15"/>
    <w:rsid w:val="00926816"/>
    <w:rsid w:val="00961BA2"/>
    <w:rsid w:val="00974019"/>
    <w:rsid w:val="00977B69"/>
    <w:rsid w:val="009A6C05"/>
    <w:rsid w:val="009D1EEB"/>
    <w:rsid w:val="009D61D3"/>
    <w:rsid w:val="009F74FE"/>
    <w:rsid w:val="009F7DE4"/>
    <w:rsid w:val="00A04821"/>
    <w:rsid w:val="00A04CE7"/>
    <w:rsid w:val="00A11C8E"/>
    <w:rsid w:val="00A124E8"/>
    <w:rsid w:val="00A13E26"/>
    <w:rsid w:val="00A22AE6"/>
    <w:rsid w:val="00A238F9"/>
    <w:rsid w:val="00A40EC9"/>
    <w:rsid w:val="00A479B1"/>
    <w:rsid w:val="00A47B05"/>
    <w:rsid w:val="00AB7276"/>
    <w:rsid w:val="00AD3F5A"/>
    <w:rsid w:val="00AD69C3"/>
    <w:rsid w:val="00AE35FE"/>
    <w:rsid w:val="00AE3A44"/>
    <w:rsid w:val="00AE4AAA"/>
    <w:rsid w:val="00B27FD5"/>
    <w:rsid w:val="00B340D3"/>
    <w:rsid w:val="00B43F24"/>
    <w:rsid w:val="00B457EC"/>
    <w:rsid w:val="00B708CA"/>
    <w:rsid w:val="00B75276"/>
    <w:rsid w:val="00B83309"/>
    <w:rsid w:val="00B870A2"/>
    <w:rsid w:val="00BA47D1"/>
    <w:rsid w:val="00BA53C5"/>
    <w:rsid w:val="00BA5D00"/>
    <w:rsid w:val="00BC36F5"/>
    <w:rsid w:val="00BD66BD"/>
    <w:rsid w:val="00BF3DB6"/>
    <w:rsid w:val="00C03861"/>
    <w:rsid w:val="00C03F87"/>
    <w:rsid w:val="00C10E88"/>
    <w:rsid w:val="00C160AC"/>
    <w:rsid w:val="00C30E31"/>
    <w:rsid w:val="00C3118F"/>
    <w:rsid w:val="00C561D7"/>
    <w:rsid w:val="00C61E7C"/>
    <w:rsid w:val="00C777EA"/>
    <w:rsid w:val="00CA12AB"/>
    <w:rsid w:val="00CB67E9"/>
    <w:rsid w:val="00CC131D"/>
    <w:rsid w:val="00CC26DD"/>
    <w:rsid w:val="00CE131D"/>
    <w:rsid w:val="00CE5194"/>
    <w:rsid w:val="00CF28F6"/>
    <w:rsid w:val="00D1664B"/>
    <w:rsid w:val="00D27360"/>
    <w:rsid w:val="00D31AD6"/>
    <w:rsid w:val="00D36F23"/>
    <w:rsid w:val="00D375D4"/>
    <w:rsid w:val="00D41E2F"/>
    <w:rsid w:val="00D46B53"/>
    <w:rsid w:val="00D55264"/>
    <w:rsid w:val="00D64C2B"/>
    <w:rsid w:val="00D7588F"/>
    <w:rsid w:val="00D8154D"/>
    <w:rsid w:val="00D863F5"/>
    <w:rsid w:val="00DA1D6B"/>
    <w:rsid w:val="00DB3396"/>
    <w:rsid w:val="00DC4EA5"/>
    <w:rsid w:val="00DD3AC1"/>
    <w:rsid w:val="00DD3FB1"/>
    <w:rsid w:val="00DE25AC"/>
    <w:rsid w:val="00E03B20"/>
    <w:rsid w:val="00E22AC0"/>
    <w:rsid w:val="00E320AD"/>
    <w:rsid w:val="00E43A72"/>
    <w:rsid w:val="00E50E9A"/>
    <w:rsid w:val="00E65671"/>
    <w:rsid w:val="00EA3237"/>
    <w:rsid w:val="00EA4D0B"/>
    <w:rsid w:val="00EB5472"/>
    <w:rsid w:val="00EF5C18"/>
    <w:rsid w:val="00F02680"/>
    <w:rsid w:val="00F17E65"/>
    <w:rsid w:val="00F2244E"/>
    <w:rsid w:val="00F2670E"/>
    <w:rsid w:val="00F36821"/>
    <w:rsid w:val="00F57BA0"/>
    <w:rsid w:val="00F60293"/>
    <w:rsid w:val="00F71F15"/>
    <w:rsid w:val="00F8698A"/>
    <w:rsid w:val="00FE4A56"/>
    <w:rsid w:val="00FE781B"/>
    <w:rsid w:val="00FF3400"/>
    <w:rsid w:val="00F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B4408"/>
  <w15:chartTrackingRefBased/>
  <w15:docId w15:val="{E80B2340-EBBA-4153-BD54-84104469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BBD"/>
    <w:rPr>
      <w:rFonts w:ascii="Open Sans" w:eastAsia="Noto Serif JP" w:hAnsi="Open Sans" w:cs="Open Sans"/>
      <w:color w:val="262626" w:themeColor="text1" w:themeTint="D9"/>
      <w:sz w:val="20"/>
      <w:szCs w:val="20"/>
      <w:lang w:eastAsia="en-US"/>
    </w:rPr>
  </w:style>
  <w:style w:type="paragraph" w:styleId="Heading1">
    <w:name w:val="heading 1"/>
    <w:aliases w:val="Profile"/>
    <w:basedOn w:val="Normal"/>
    <w:next w:val="Normal"/>
    <w:link w:val="Heading1Char"/>
    <w:uiPriority w:val="9"/>
    <w:qFormat/>
    <w:rsid w:val="004B4FEE"/>
    <w:pPr>
      <w:spacing w:after="120"/>
      <w:outlineLvl w:val="0"/>
    </w:pPr>
    <w:rPr>
      <w:sz w:val="22"/>
      <w:szCs w:val="22"/>
    </w:rPr>
  </w:style>
  <w:style w:type="paragraph" w:styleId="Heading2">
    <w:name w:val="heading 2"/>
    <w:aliases w:val="Target Role"/>
    <w:basedOn w:val="Normal"/>
    <w:next w:val="Normal"/>
    <w:link w:val="Heading2Char"/>
    <w:uiPriority w:val="9"/>
    <w:unhideWhenUsed/>
    <w:qFormat/>
    <w:rsid w:val="00922ED4"/>
    <w:pPr>
      <w:jc w:val="center"/>
      <w:outlineLvl w:val="1"/>
    </w:pPr>
    <w:rPr>
      <w:b/>
      <w:bCs/>
      <w:color w:val="FFFFFF" w:themeColor="background1"/>
      <w:spacing w:val="60"/>
    </w:rPr>
  </w:style>
  <w:style w:type="paragraph" w:styleId="Heading3">
    <w:name w:val="heading 3"/>
    <w:aliases w:val="Company"/>
    <w:basedOn w:val="Normal"/>
    <w:next w:val="Normal"/>
    <w:link w:val="Heading3Char"/>
    <w:unhideWhenUsed/>
    <w:qFormat/>
    <w:rsid w:val="003928B3"/>
    <w:pPr>
      <w:tabs>
        <w:tab w:val="right" w:pos="7344"/>
      </w:tabs>
      <w:outlineLvl w:val="2"/>
    </w:pPr>
  </w:style>
  <w:style w:type="paragraph" w:styleId="Heading4">
    <w:name w:val="heading 4"/>
    <w:aliases w:val="Job Title"/>
    <w:basedOn w:val="Normal"/>
    <w:next w:val="Normal"/>
    <w:link w:val="Heading4Char"/>
    <w:uiPriority w:val="9"/>
    <w:unhideWhenUsed/>
    <w:qFormat/>
    <w:rsid w:val="00092A38"/>
    <w:pPr>
      <w:spacing w:after="80"/>
      <w:outlineLvl w:val="3"/>
    </w:pPr>
    <w:rPr>
      <w:b/>
      <w:bCs/>
    </w:rPr>
  </w:style>
  <w:style w:type="paragraph" w:styleId="Heading5">
    <w:name w:val="heading 5"/>
    <w:aliases w:val="Section 2 Heading"/>
    <w:basedOn w:val="ListParagraph"/>
    <w:next w:val="Normal"/>
    <w:link w:val="Heading5Char"/>
    <w:uiPriority w:val="9"/>
    <w:unhideWhenUsed/>
    <w:qFormat/>
    <w:rsid w:val="004B4FEE"/>
    <w:pPr>
      <w:numPr>
        <w:numId w:val="0"/>
      </w:numPr>
      <w:spacing w:before="200" w:after="120"/>
      <w:contextualSpacing w:val="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F1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3F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aliases w:val="Achievements,Accomplishments"/>
    <w:basedOn w:val="Normal"/>
    <w:uiPriority w:val="34"/>
    <w:qFormat/>
    <w:rsid w:val="004B4FEE"/>
    <w:pPr>
      <w:numPr>
        <w:numId w:val="8"/>
      </w:numPr>
      <w:ind w:left="270" w:hanging="270"/>
      <w:contextualSpacing/>
    </w:pPr>
  </w:style>
  <w:style w:type="paragraph" w:styleId="NoSpacing">
    <w:name w:val="No Spacing"/>
    <w:uiPriority w:val="1"/>
    <w:qFormat/>
    <w:rsid w:val="00A04821"/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61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122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61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122"/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42D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D0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316918"/>
    <w:pPr>
      <w:spacing w:line="276" w:lineRule="auto"/>
      <w:jc w:val="center"/>
    </w:pPr>
    <w:rPr>
      <w:rFonts w:ascii="Bebas Neue" w:hAnsi="Bebas Neue"/>
      <w:color w:val="FFFFFF" w:themeColor="background1"/>
      <w:spacing w:val="6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316918"/>
    <w:rPr>
      <w:rFonts w:ascii="Bebas Neue" w:eastAsia="Noto Serif JP" w:hAnsi="Bebas Neue" w:cs="Open Sans"/>
      <w:color w:val="FFFFFF" w:themeColor="background1"/>
      <w:spacing w:val="60"/>
      <w:sz w:val="76"/>
      <w:szCs w:val="76"/>
      <w:lang w:eastAsia="en-US"/>
    </w:rPr>
  </w:style>
  <w:style w:type="character" w:customStyle="1" w:styleId="Heading1Char">
    <w:name w:val="Heading 1 Char"/>
    <w:aliases w:val="Profile Char"/>
    <w:basedOn w:val="DefaultParagraphFont"/>
    <w:link w:val="Heading1"/>
    <w:uiPriority w:val="9"/>
    <w:rsid w:val="004B4FEE"/>
    <w:rPr>
      <w:rFonts w:ascii="Open Sans" w:eastAsia="Noto Serif JP" w:hAnsi="Open Sans" w:cs="Open Sans"/>
      <w:color w:val="262626" w:themeColor="text1" w:themeTint="D9"/>
      <w:sz w:val="22"/>
      <w:szCs w:val="22"/>
      <w:lang w:eastAsia="en-US"/>
    </w:rPr>
  </w:style>
  <w:style w:type="character" w:customStyle="1" w:styleId="Heading2Char">
    <w:name w:val="Heading 2 Char"/>
    <w:aliases w:val="Target Role Char"/>
    <w:basedOn w:val="DefaultParagraphFont"/>
    <w:link w:val="Heading2"/>
    <w:uiPriority w:val="9"/>
    <w:rsid w:val="00922ED4"/>
    <w:rPr>
      <w:rFonts w:ascii="Open Sans" w:eastAsia="Noto Serif JP" w:hAnsi="Open Sans" w:cs="Open Sans"/>
      <w:b/>
      <w:bCs/>
      <w:color w:val="FFFFFF" w:themeColor="background1"/>
      <w:spacing w:val="60"/>
      <w:sz w:val="20"/>
      <w:szCs w:val="20"/>
      <w:lang w:eastAsia="en-US"/>
    </w:rPr>
  </w:style>
  <w:style w:type="character" w:customStyle="1" w:styleId="Heading3Char">
    <w:name w:val="Heading 3 Char"/>
    <w:aliases w:val="Company Char"/>
    <w:basedOn w:val="DefaultParagraphFont"/>
    <w:link w:val="Heading3"/>
    <w:rsid w:val="003928B3"/>
    <w:rPr>
      <w:rFonts w:ascii="Open Sans" w:eastAsia="Noto Serif JP" w:hAnsi="Open Sans" w:cs="Open Sans"/>
      <w:color w:val="262626" w:themeColor="text1" w:themeTint="D9"/>
      <w:sz w:val="20"/>
      <w:szCs w:val="20"/>
      <w:lang w:eastAsia="en-US"/>
    </w:rPr>
  </w:style>
  <w:style w:type="character" w:customStyle="1" w:styleId="Heading4Char">
    <w:name w:val="Heading 4 Char"/>
    <w:aliases w:val="Job Title Char"/>
    <w:basedOn w:val="DefaultParagraphFont"/>
    <w:link w:val="Heading4"/>
    <w:uiPriority w:val="9"/>
    <w:rsid w:val="00092A38"/>
    <w:rPr>
      <w:rFonts w:ascii="Open Sans" w:eastAsia="Noto Serif JP" w:hAnsi="Open Sans" w:cs="Open Sans"/>
      <w:b/>
      <w:bCs/>
      <w:color w:val="262626" w:themeColor="text1" w:themeTint="D9"/>
      <w:sz w:val="20"/>
      <w:szCs w:val="20"/>
      <w:lang w:eastAsia="en-US"/>
    </w:rPr>
  </w:style>
  <w:style w:type="character" w:customStyle="1" w:styleId="Heading5Char">
    <w:name w:val="Heading 5 Char"/>
    <w:aliases w:val="Section 2 Heading Char"/>
    <w:basedOn w:val="DefaultParagraphFont"/>
    <w:link w:val="Heading5"/>
    <w:uiPriority w:val="9"/>
    <w:rsid w:val="004B4FEE"/>
    <w:rPr>
      <w:rFonts w:ascii="Open Sans" w:eastAsia="Noto Serif JP" w:hAnsi="Open Sans" w:cs="Open Sans"/>
      <w:color w:val="262626" w:themeColor="text1" w:themeTint="D9"/>
      <w:sz w:val="20"/>
      <w:szCs w:val="20"/>
      <w:lang w:eastAsia="en-US"/>
    </w:rPr>
  </w:style>
  <w:style w:type="paragraph" w:customStyle="1" w:styleId="ProfileJobOverview">
    <w:name w:val="Profile/Job Overview"/>
    <w:basedOn w:val="Normal"/>
    <w:link w:val="ProfileJobOverviewChar"/>
    <w:rsid w:val="001E6BBD"/>
    <w:pPr>
      <w:spacing w:before="40" w:line="260" w:lineRule="exact"/>
    </w:pPr>
    <w:rPr>
      <w:rFonts w:asciiTheme="minorHAnsi" w:eastAsiaTheme="minorHAnsi" w:hAnsiTheme="minorHAnsi" w:cstheme="minorBidi"/>
      <w:color w:val="404040" w:themeColor="text1" w:themeTint="BF"/>
      <w:szCs w:val="22"/>
      <w:lang w:val="en-CA"/>
    </w:rPr>
  </w:style>
  <w:style w:type="paragraph" w:styleId="Subtitle">
    <w:name w:val="Subtitle"/>
    <w:basedOn w:val="Normal"/>
    <w:link w:val="SubtitleChar"/>
    <w:rsid w:val="001E6BBD"/>
    <w:pPr>
      <w:keepNext/>
      <w:spacing w:before="60" w:line="280" w:lineRule="exact"/>
    </w:pPr>
    <w:rPr>
      <w:rFonts w:asciiTheme="minorHAnsi" w:eastAsiaTheme="minorHAnsi" w:hAnsiTheme="minorHAnsi" w:cstheme="minorBidi"/>
      <w:b/>
      <w:color w:val="404040" w:themeColor="text1" w:themeTint="BF"/>
      <w:szCs w:val="22"/>
      <w:lang w:val="en-CA"/>
    </w:rPr>
  </w:style>
  <w:style w:type="character" w:customStyle="1" w:styleId="SubtitleChar">
    <w:name w:val="Subtitle Char"/>
    <w:basedOn w:val="DefaultParagraphFont"/>
    <w:link w:val="Subtitle"/>
    <w:rsid w:val="001E6BBD"/>
    <w:rPr>
      <w:rFonts w:eastAsiaTheme="minorHAnsi"/>
      <w:b/>
      <w:color w:val="404040" w:themeColor="text1" w:themeTint="BF"/>
      <w:sz w:val="20"/>
      <w:szCs w:val="22"/>
      <w:lang w:val="en-CA" w:eastAsia="en-US"/>
    </w:rPr>
  </w:style>
  <w:style w:type="paragraph" w:customStyle="1" w:styleId="1SectionHeaderLeftPanel">
    <w:name w:val="1. Section Header (Left Panel)"/>
    <w:basedOn w:val="Normal"/>
    <w:link w:val="1SectionHeaderLeftPanelChar"/>
    <w:rsid w:val="001E6BBD"/>
    <w:pPr>
      <w:pBdr>
        <w:bottom w:val="single" w:sz="4" w:space="1" w:color="auto"/>
      </w:pBdr>
      <w:spacing w:before="160" w:after="120" w:line="260" w:lineRule="exact"/>
      <w:outlineLvl w:val="0"/>
    </w:pPr>
    <w:rPr>
      <w:rFonts w:asciiTheme="majorHAnsi" w:eastAsiaTheme="minorHAnsi" w:hAnsiTheme="majorHAnsi" w:cstheme="minorBidi"/>
      <w:b/>
      <w:noProof/>
      <w:color w:val="1F6B28"/>
      <w:sz w:val="22"/>
      <w:szCs w:val="22"/>
      <w:lang w:val="en-US"/>
    </w:rPr>
  </w:style>
  <w:style w:type="character" w:customStyle="1" w:styleId="1SectionHeaderLeftPanelChar">
    <w:name w:val="1. Section Header (Left Panel) Char"/>
    <w:basedOn w:val="DefaultParagraphFont"/>
    <w:link w:val="1SectionHeaderLeftPanel"/>
    <w:rsid w:val="001E6BBD"/>
    <w:rPr>
      <w:rFonts w:asciiTheme="majorHAnsi" w:eastAsiaTheme="minorHAnsi" w:hAnsiTheme="majorHAnsi"/>
      <w:b/>
      <w:noProof/>
      <w:color w:val="1F6B28"/>
      <w:sz w:val="22"/>
      <w:szCs w:val="22"/>
      <w:lang w:val="en-US" w:eastAsia="en-US"/>
    </w:rPr>
  </w:style>
  <w:style w:type="paragraph" w:customStyle="1" w:styleId="KeyProjects">
    <w:name w:val="Key Projects"/>
    <w:basedOn w:val="Normal"/>
    <w:link w:val="KeyProjectsChar"/>
    <w:qFormat/>
    <w:rsid w:val="004B4FEE"/>
    <w:pPr>
      <w:spacing w:before="120" w:after="60"/>
    </w:pPr>
    <w:rPr>
      <w:i/>
      <w:iCs/>
    </w:rPr>
  </w:style>
  <w:style w:type="character" w:customStyle="1" w:styleId="KeyProjectsChar">
    <w:name w:val="Key Projects Char"/>
    <w:basedOn w:val="DefaultParagraphFont"/>
    <w:link w:val="KeyProjects"/>
    <w:rsid w:val="004B4FEE"/>
    <w:rPr>
      <w:rFonts w:ascii="Open Sans" w:eastAsia="Noto Serif JP" w:hAnsi="Open Sans" w:cs="Open Sans"/>
      <w:i/>
      <w:iCs/>
      <w:color w:val="262626" w:themeColor="text1" w:themeTint="D9"/>
      <w:sz w:val="20"/>
      <w:szCs w:val="20"/>
      <w:lang w:eastAsia="en-US"/>
    </w:rPr>
  </w:style>
  <w:style w:type="character" w:customStyle="1" w:styleId="ProfileJobOverviewChar">
    <w:name w:val="Profile/Job Overview Char"/>
    <w:basedOn w:val="DefaultParagraphFont"/>
    <w:link w:val="ProfileJobOverview"/>
    <w:rsid w:val="001E6BBD"/>
    <w:rPr>
      <w:rFonts w:eastAsiaTheme="minorHAnsi"/>
      <w:color w:val="404040" w:themeColor="text1" w:themeTint="BF"/>
      <w:sz w:val="20"/>
      <w:szCs w:val="22"/>
      <w:lang w:val="en-CA" w:eastAsia="en-US"/>
    </w:rPr>
  </w:style>
  <w:style w:type="paragraph" w:customStyle="1" w:styleId="SectionHeaderColumn1">
    <w:name w:val="Section Header Column 1"/>
    <w:basedOn w:val="Normal"/>
    <w:link w:val="SectionHeaderColumn1Char"/>
    <w:qFormat/>
    <w:rsid w:val="004B4FEE"/>
    <w:pPr>
      <w:spacing w:before="200" w:after="60"/>
    </w:pPr>
    <w:rPr>
      <w:sz w:val="22"/>
      <w:szCs w:val="22"/>
    </w:rPr>
  </w:style>
  <w:style w:type="paragraph" w:customStyle="1" w:styleId="Column2">
    <w:name w:val="Column 2"/>
    <w:basedOn w:val="Normal"/>
    <w:link w:val="Column2Char"/>
    <w:qFormat/>
    <w:rsid w:val="00092A38"/>
    <w:pPr>
      <w:spacing w:after="20"/>
    </w:pPr>
  </w:style>
  <w:style w:type="character" w:customStyle="1" w:styleId="SectionHeaderColumn1Char">
    <w:name w:val="Section Header Column 1 Char"/>
    <w:basedOn w:val="DefaultParagraphFont"/>
    <w:link w:val="SectionHeaderColumn1"/>
    <w:rsid w:val="004B4FEE"/>
    <w:rPr>
      <w:rFonts w:ascii="Open Sans" w:eastAsia="Noto Serif JP" w:hAnsi="Open Sans" w:cs="Open Sans"/>
      <w:color w:val="262626" w:themeColor="text1" w:themeTint="D9"/>
      <w:sz w:val="22"/>
      <w:szCs w:val="22"/>
      <w:lang w:eastAsia="en-US"/>
    </w:rPr>
  </w:style>
  <w:style w:type="paragraph" w:customStyle="1" w:styleId="Projects">
    <w:name w:val="Projects"/>
    <w:basedOn w:val="Normal"/>
    <w:link w:val="ProjectsChar"/>
    <w:qFormat/>
    <w:rsid w:val="004B4FEE"/>
    <w:pPr>
      <w:spacing w:before="120" w:after="40"/>
    </w:pPr>
  </w:style>
  <w:style w:type="character" w:customStyle="1" w:styleId="Column2Char">
    <w:name w:val="Column 2 Char"/>
    <w:basedOn w:val="DefaultParagraphFont"/>
    <w:link w:val="Column2"/>
    <w:rsid w:val="00092A38"/>
    <w:rPr>
      <w:rFonts w:ascii="Open Sans" w:eastAsia="Noto Serif JP" w:hAnsi="Open Sans" w:cs="Open Sans"/>
      <w:color w:val="262626" w:themeColor="text1" w:themeTint="D9"/>
      <w:sz w:val="20"/>
      <w:szCs w:val="20"/>
      <w:lang w:eastAsia="en-US"/>
    </w:rPr>
  </w:style>
  <w:style w:type="paragraph" w:customStyle="1" w:styleId="CompanyPage2">
    <w:name w:val="Company Page 2"/>
    <w:basedOn w:val="Normal"/>
    <w:link w:val="CompanyPage2Char"/>
    <w:qFormat/>
    <w:rsid w:val="004B4FEE"/>
    <w:pPr>
      <w:tabs>
        <w:tab w:val="right" w:pos="10800"/>
      </w:tabs>
      <w:spacing w:before="200"/>
    </w:pPr>
  </w:style>
  <w:style w:type="character" w:customStyle="1" w:styleId="ProjectsChar">
    <w:name w:val="Projects Char"/>
    <w:basedOn w:val="DefaultParagraphFont"/>
    <w:link w:val="Projects"/>
    <w:rsid w:val="004B4FEE"/>
    <w:rPr>
      <w:rFonts w:ascii="Open Sans" w:eastAsia="Noto Serif JP" w:hAnsi="Open Sans" w:cs="Open Sans"/>
      <w:color w:val="262626" w:themeColor="text1" w:themeTint="D9"/>
      <w:sz w:val="20"/>
      <w:szCs w:val="20"/>
      <w:lang w:eastAsia="en-US"/>
    </w:rPr>
  </w:style>
  <w:style w:type="paragraph" w:customStyle="1" w:styleId="HeaderPage2">
    <w:name w:val="Header Page 2"/>
    <w:basedOn w:val="Header"/>
    <w:link w:val="HeaderPage2Char"/>
    <w:qFormat/>
    <w:rsid w:val="00977B69"/>
    <w:pPr>
      <w:pBdr>
        <w:bottom w:val="single" w:sz="4" w:space="1" w:color="auto"/>
      </w:pBdr>
      <w:tabs>
        <w:tab w:val="clear" w:pos="4680"/>
        <w:tab w:val="clear" w:pos="9360"/>
        <w:tab w:val="right" w:pos="10800"/>
      </w:tabs>
    </w:pPr>
    <w:rPr>
      <w:b/>
      <w:bCs/>
    </w:rPr>
  </w:style>
  <w:style w:type="character" w:customStyle="1" w:styleId="CompanyPage2Char">
    <w:name w:val="Company Page 2 Char"/>
    <w:basedOn w:val="DefaultParagraphFont"/>
    <w:link w:val="CompanyPage2"/>
    <w:rsid w:val="004B4FEE"/>
    <w:rPr>
      <w:rFonts w:ascii="Open Sans" w:eastAsia="Noto Serif JP" w:hAnsi="Open Sans" w:cs="Open Sans"/>
      <w:color w:val="262626" w:themeColor="text1" w:themeTint="D9"/>
      <w:sz w:val="20"/>
      <w:szCs w:val="20"/>
      <w:lang w:eastAsia="en-US"/>
    </w:rPr>
  </w:style>
  <w:style w:type="paragraph" w:customStyle="1" w:styleId="FooterPage2">
    <w:name w:val="Footer Page 2"/>
    <w:basedOn w:val="Footer"/>
    <w:link w:val="FooterPage2Char"/>
    <w:qFormat/>
    <w:rsid w:val="00977B69"/>
    <w:pPr>
      <w:tabs>
        <w:tab w:val="clear" w:pos="4680"/>
        <w:tab w:val="clear" w:pos="9360"/>
        <w:tab w:val="center" w:pos="5040"/>
        <w:tab w:val="right" w:pos="10800"/>
      </w:tabs>
      <w:jc w:val="center"/>
    </w:pPr>
  </w:style>
  <w:style w:type="character" w:customStyle="1" w:styleId="HeaderPage2Char">
    <w:name w:val="Header Page 2 Char"/>
    <w:basedOn w:val="HeaderChar"/>
    <w:link w:val="HeaderPage2"/>
    <w:rsid w:val="00977B69"/>
    <w:rPr>
      <w:rFonts w:ascii="Open Sans" w:eastAsia="Noto Serif JP" w:hAnsi="Open Sans" w:cs="Open Sans"/>
      <w:b/>
      <w:bCs/>
      <w:color w:val="262626" w:themeColor="text1" w:themeTint="D9"/>
      <w:sz w:val="20"/>
      <w:szCs w:val="20"/>
      <w:lang w:eastAsia="en-US"/>
    </w:rPr>
  </w:style>
  <w:style w:type="character" w:customStyle="1" w:styleId="FooterPage2Char">
    <w:name w:val="Footer Page 2 Char"/>
    <w:basedOn w:val="FooterChar"/>
    <w:link w:val="FooterPage2"/>
    <w:rsid w:val="00977B69"/>
    <w:rPr>
      <w:rFonts w:ascii="Open Sans" w:eastAsia="Noto Serif JP" w:hAnsi="Open Sans" w:cs="Open Sans"/>
      <w:color w:val="262626" w:themeColor="text1" w:themeTint="D9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areer%20Management%20&amp;%20Transition\Portfolio%20Templates\1.%20Chronological\Style%201%20-%20Anthony%20Commisso\Style%201_Anthony%20Commisso_Referenc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FBB01-34E0-4ACA-91AC-AF2C1A15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 1_Anthony Commisso_References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Simpson</dc:creator>
  <cp:keywords/>
  <dc:description/>
  <cp:lastModifiedBy>Dawn Simpson</cp:lastModifiedBy>
  <cp:revision>1</cp:revision>
  <cp:lastPrinted>2021-09-30T03:16:00Z</cp:lastPrinted>
  <dcterms:created xsi:type="dcterms:W3CDTF">2021-10-29T04:37:00Z</dcterms:created>
  <dcterms:modified xsi:type="dcterms:W3CDTF">2021-10-29T04:38:00Z</dcterms:modified>
</cp:coreProperties>
</file>